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53AE8C"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</w:t>
      </w:r>
    </w:p>
    <w:p w14:paraId="5096C09C"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4年“</w:t>
      </w:r>
      <w:r>
        <w:rPr>
          <w:rFonts w:hint="default" w:ascii="方正小标宋简体" w:hAnsi="方正小标宋简体" w:eastAsia="方正小标宋简体" w:cs="方正小标宋简体"/>
          <w:color w:val="000000"/>
          <w:sz w:val="36"/>
          <w:szCs w:val="36"/>
        </w:rPr>
        <w:t>富琳裕邦新外滩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杯”全国青年男子排球精英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赛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暨“巨隆杯”粤港澳青年男子排球冠军赛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报名表</w:t>
      </w:r>
      <w:bookmarkEnd w:id="0"/>
    </w:p>
    <w:p w14:paraId="1ACFC9D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default" w:ascii="Times New Roman" w:hAnsi="Times New Roman" w:cs="Times New Roman"/>
          <w:b/>
          <w:kern w:val="0"/>
          <w:sz w:val="24"/>
          <w:szCs w:val="24"/>
        </w:rPr>
      </w:pPr>
    </w:p>
    <w:tbl>
      <w:tblPr>
        <w:tblStyle w:val="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6"/>
        <w:gridCol w:w="3336"/>
      </w:tblGrid>
      <w:tr w14:paraId="75E13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6" w:type="dxa"/>
            <w:vAlign w:val="top"/>
          </w:tcPr>
          <w:p w14:paraId="30A7DF25">
            <w:pPr>
              <w:pStyle w:val="2"/>
              <w:jc w:val="left"/>
              <w:rPr>
                <w:rFonts w:hint="default" w:cs="Times New Roman"/>
                <w:b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kern w:val="0"/>
                <w:sz w:val="24"/>
                <w:szCs w:val="24"/>
                <w:lang w:val="en-US" w:eastAsia="zh-CN"/>
              </w:rPr>
              <w:t>参赛</w:t>
            </w:r>
            <w:r>
              <w:rPr>
                <w:rFonts w:hint="default" w:ascii="Times New Roman" w:hAnsi="Times New Roman" w:cs="Times New Roman"/>
                <w:b/>
                <w:kern w:val="0"/>
                <w:sz w:val="24"/>
                <w:szCs w:val="24"/>
              </w:rPr>
              <w:t>队</w:t>
            </w:r>
            <w:r>
              <w:rPr>
                <w:rFonts w:hint="eastAsia" w:cs="Times New Roman"/>
                <w:b/>
                <w:kern w:val="0"/>
                <w:sz w:val="24"/>
                <w:szCs w:val="24"/>
                <w:lang w:val="en-US" w:eastAsia="zh-CN"/>
              </w:rPr>
              <w:t>名称：</w:t>
            </w:r>
          </w:p>
        </w:tc>
        <w:tc>
          <w:tcPr>
            <w:tcW w:w="3336" w:type="dxa"/>
            <w:vAlign w:val="top"/>
          </w:tcPr>
          <w:p w14:paraId="1AAC276E">
            <w:pPr>
              <w:pStyle w:val="2"/>
              <w:jc w:val="left"/>
              <w:rPr>
                <w:rFonts w:hint="eastAsia" w:cs="Times New Roman"/>
                <w:b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  <w:szCs w:val="24"/>
              </w:rPr>
              <w:t>所属单位盖章：</w:t>
            </w:r>
          </w:p>
        </w:tc>
      </w:tr>
    </w:tbl>
    <w:tbl>
      <w:tblPr>
        <w:tblStyle w:val="7"/>
        <w:tblpPr w:leftFromText="180" w:rightFromText="180" w:vertAnchor="text" w:horzAnchor="page" w:tblpX="2018" w:tblpY="7787"/>
        <w:tblOverlap w:val="never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7"/>
        <w:gridCol w:w="2143"/>
        <w:gridCol w:w="3860"/>
      </w:tblGrid>
      <w:tr w14:paraId="59B94C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37" w:type="dxa"/>
            <w:vAlign w:val="center"/>
          </w:tcPr>
          <w:p w14:paraId="0771390B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身    份</w:t>
            </w:r>
          </w:p>
        </w:tc>
        <w:tc>
          <w:tcPr>
            <w:tcW w:w="2143" w:type="dxa"/>
            <w:vAlign w:val="center"/>
          </w:tcPr>
          <w:p w14:paraId="23AABD19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姓   名</w:t>
            </w:r>
          </w:p>
        </w:tc>
        <w:tc>
          <w:tcPr>
            <w:tcW w:w="3860" w:type="dxa"/>
            <w:vAlign w:val="center"/>
          </w:tcPr>
          <w:p w14:paraId="298C9048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手 机 号 码</w:t>
            </w:r>
          </w:p>
        </w:tc>
      </w:tr>
      <w:tr w14:paraId="3F04E1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37" w:type="dxa"/>
            <w:vAlign w:val="center"/>
          </w:tcPr>
          <w:p w14:paraId="26F8C6BC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领    队</w:t>
            </w:r>
          </w:p>
        </w:tc>
        <w:tc>
          <w:tcPr>
            <w:tcW w:w="2143" w:type="dxa"/>
            <w:vAlign w:val="center"/>
          </w:tcPr>
          <w:p w14:paraId="1A424AC3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3860" w:type="dxa"/>
            <w:vAlign w:val="center"/>
          </w:tcPr>
          <w:p w14:paraId="7898FF88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  <w:tr w14:paraId="2AF7BC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37" w:type="dxa"/>
            <w:vAlign w:val="center"/>
          </w:tcPr>
          <w:p w14:paraId="6305C8D1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主 教 练</w:t>
            </w:r>
          </w:p>
        </w:tc>
        <w:tc>
          <w:tcPr>
            <w:tcW w:w="2143" w:type="dxa"/>
            <w:vAlign w:val="center"/>
          </w:tcPr>
          <w:p w14:paraId="23C69CFD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3860" w:type="dxa"/>
            <w:vAlign w:val="center"/>
          </w:tcPr>
          <w:p w14:paraId="72B2080F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  <w:tr w14:paraId="40247A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37" w:type="dxa"/>
            <w:vAlign w:val="center"/>
          </w:tcPr>
          <w:p w14:paraId="2431FF95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lang w:val="en-US" w:eastAsia="zh-CN"/>
              </w:rPr>
              <w:t>助理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教练</w:t>
            </w:r>
          </w:p>
        </w:tc>
        <w:tc>
          <w:tcPr>
            <w:tcW w:w="2143" w:type="dxa"/>
            <w:vAlign w:val="center"/>
          </w:tcPr>
          <w:p w14:paraId="792FE44A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3860" w:type="dxa"/>
            <w:vAlign w:val="center"/>
          </w:tcPr>
          <w:p w14:paraId="5FBF48A3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  <w:tr w14:paraId="55CE74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37" w:type="dxa"/>
            <w:vAlign w:val="center"/>
          </w:tcPr>
          <w:p w14:paraId="4C276118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lang w:val="en-US" w:eastAsia="zh-CN"/>
              </w:rPr>
              <w:t>助理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教练</w:t>
            </w:r>
          </w:p>
        </w:tc>
        <w:tc>
          <w:tcPr>
            <w:tcW w:w="2143" w:type="dxa"/>
            <w:vAlign w:val="center"/>
          </w:tcPr>
          <w:p w14:paraId="2F2D7DCA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3860" w:type="dxa"/>
            <w:vAlign w:val="center"/>
          </w:tcPr>
          <w:p w14:paraId="498B90AC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  <w:tr w14:paraId="0B344B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37" w:type="dxa"/>
            <w:vAlign w:val="center"/>
          </w:tcPr>
          <w:p w14:paraId="4EE4F709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lang w:val="en-US" w:eastAsia="zh-CN"/>
              </w:rPr>
              <w:t>助理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教练</w:t>
            </w:r>
          </w:p>
        </w:tc>
        <w:tc>
          <w:tcPr>
            <w:tcW w:w="2143" w:type="dxa"/>
            <w:vAlign w:val="center"/>
          </w:tcPr>
          <w:p w14:paraId="30D4498E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3860" w:type="dxa"/>
            <w:vAlign w:val="center"/>
          </w:tcPr>
          <w:p w14:paraId="2A16EC84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  <w:tr w14:paraId="59B1C3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37" w:type="dxa"/>
            <w:vAlign w:val="center"/>
          </w:tcPr>
          <w:p w14:paraId="2F690078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lang w:val="en-US" w:eastAsia="zh-CN"/>
              </w:rPr>
              <w:t>助理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教练</w:t>
            </w:r>
          </w:p>
        </w:tc>
        <w:tc>
          <w:tcPr>
            <w:tcW w:w="2143" w:type="dxa"/>
            <w:vAlign w:val="center"/>
          </w:tcPr>
          <w:p w14:paraId="5B89C57B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3860" w:type="dxa"/>
            <w:vAlign w:val="center"/>
          </w:tcPr>
          <w:p w14:paraId="1BAF5026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  <w:tr w14:paraId="6005E8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37" w:type="dxa"/>
            <w:vAlign w:val="center"/>
          </w:tcPr>
          <w:p w14:paraId="198D5E21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医    生</w:t>
            </w:r>
          </w:p>
        </w:tc>
        <w:tc>
          <w:tcPr>
            <w:tcW w:w="2143" w:type="dxa"/>
            <w:vAlign w:val="center"/>
          </w:tcPr>
          <w:p w14:paraId="03A12E64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3860" w:type="dxa"/>
            <w:vAlign w:val="center"/>
          </w:tcPr>
          <w:p w14:paraId="541CB32E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</w:tbl>
    <w:tbl>
      <w:tblPr>
        <w:tblStyle w:val="7"/>
        <w:tblpPr w:leftFromText="180" w:rightFromText="180" w:vertAnchor="text" w:horzAnchor="page" w:tblpXSpec="center" w:tblpY="-10575"/>
        <w:tblOverlap w:val="never"/>
        <w:tblW w:w="104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684"/>
        <w:gridCol w:w="798"/>
        <w:gridCol w:w="1508"/>
        <w:gridCol w:w="849"/>
        <w:gridCol w:w="2023"/>
        <w:gridCol w:w="864"/>
        <w:gridCol w:w="1145"/>
        <w:gridCol w:w="1145"/>
        <w:gridCol w:w="1404"/>
      </w:tblGrid>
      <w:tr w14:paraId="5805A0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11" w:hRule="atLeast"/>
          <w:jc w:val="center"/>
        </w:trPr>
        <w:tc>
          <w:tcPr>
            <w:tcW w:w="684" w:type="dxa"/>
            <w:vMerge w:val="restart"/>
            <w:tcBorders>
              <w:top w:val="double" w:color="auto" w:sz="6" w:space="0"/>
              <w:left w:val="double" w:color="auto" w:sz="6" w:space="0"/>
            </w:tcBorders>
            <w:vAlign w:val="center"/>
          </w:tcPr>
          <w:p w14:paraId="5A719B06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序号</w:t>
            </w:r>
          </w:p>
        </w:tc>
        <w:tc>
          <w:tcPr>
            <w:tcW w:w="798" w:type="dxa"/>
            <w:tcBorders>
              <w:top w:val="double" w:color="auto" w:sz="6" w:space="0"/>
              <w:left w:val="double" w:color="auto" w:sz="6" w:space="0"/>
              <w:bottom w:val="single" w:color="auto" w:sz="8" w:space="0"/>
            </w:tcBorders>
            <w:vAlign w:val="center"/>
          </w:tcPr>
          <w:p w14:paraId="5F317559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号码</w:t>
            </w:r>
          </w:p>
        </w:tc>
        <w:tc>
          <w:tcPr>
            <w:tcW w:w="1508" w:type="dxa"/>
            <w:vMerge w:val="restart"/>
            <w:tcBorders>
              <w:top w:val="double" w:color="auto" w:sz="6" w:space="0"/>
            </w:tcBorders>
            <w:vAlign w:val="center"/>
          </w:tcPr>
          <w:p w14:paraId="3A531C93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运动员</w:t>
            </w:r>
          </w:p>
          <w:p w14:paraId="248B478A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姓  名</w:t>
            </w:r>
          </w:p>
        </w:tc>
        <w:tc>
          <w:tcPr>
            <w:tcW w:w="849" w:type="dxa"/>
            <w:vMerge w:val="restart"/>
            <w:tcBorders>
              <w:top w:val="double" w:color="auto" w:sz="6" w:space="0"/>
              <w:bottom w:val="single" w:color="auto" w:sz="8" w:space="0"/>
            </w:tcBorders>
            <w:vAlign w:val="center"/>
          </w:tcPr>
          <w:p w14:paraId="221165C1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 w:val="24"/>
                <w:lang w:val="en-US" w:eastAsia="zh-CN"/>
              </w:rPr>
              <w:t>(C/L)</w:t>
            </w:r>
          </w:p>
        </w:tc>
        <w:tc>
          <w:tcPr>
            <w:tcW w:w="5177" w:type="dxa"/>
            <w:gridSpan w:val="4"/>
            <w:tcBorders>
              <w:top w:val="double" w:color="auto" w:sz="6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94E23AA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个人信息</w:t>
            </w:r>
          </w:p>
        </w:tc>
        <w:tc>
          <w:tcPr>
            <w:tcW w:w="1404" w:type="dxa"/>
            <w:vMerge w:val="restart"/>
            <w:tcBorders>
              <w:top w:val="double" w:color="auto" w:sz="6" w:space="0"/>
              <w:right w:val="single" w:color="auto" w:sz="4" w:space="0"/>
            </w:tcBorders>
            <w:vAlign w:val="center"/>
          </w:tcPr>
          <w:p w14:paraId="044044C3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场上位置</w:t>
            </w:r>
          </w:p>
        </w:tc>
      </w:tr>
      <w:tr w14:paraId="22E39C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04" w:hRule="atLeast"/>
          <w:jc w:val="center"/>
        </w:trPr>
        <w:tc>
          <w:tcPr>
            <w:tcW w:w="684" w:type="dxa"/>
            <w:vMerge w:val="continue"/>
            <w:tcBorders>
              <w:left w:val="double" w:color="auto" w:sz="6" w:space="0"/>
              <w:bottom w:val="nil"/>
            </w:tcBorders>
            <w:vAlign w:val="center"/>
          </w:tcPr>
          <w:p w14:paraId="15F0B539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single" w:color="auto" w:sz="8" w:space="0"/>
              <w:left w:val="double" w:color="auto" w:sz="6" w:space="0"/>
              <w:bottom w:val="nil"/>
            </w:tcBorders>
            <w:vAlign w:val="center"/>
          </w:tcPr>
          <w:p w14:paraId="3D507EBA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衣号</w:t>
            </w:r>
          </w:p>
        </w:tc>
        <w:tc>
          <w:tcPr>
            <w:tcW w:w="1508" w:type="dxa"/>
            <w:vMerge w:val="continue"/>
            <w:tcBorders>
              <w:bottom w:val="nil"/>
            </w:tcBorders>
            <w:vAlign w:val="center"/>
          </w:tcPr>
          <w:p w14:paraId="7C3CE37B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849" w:type="dxa"/>
            <w:vMerge w:val="continue"/>
            <w:tcBorders>
              <w:top w:val="single" w:color="auto" w:sz="8" w:space="0"/>
              <w:bottom w:val="nil"/>
            </w:tcBorders>
            <w:vAlign w:val="center"/>
          </w:tcPr>
          <w:p w14:paraId="18411A07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2023" w:type="dxa"/>
            <w:tcBorders>
              <w:top w:val="single" w:color="auto" w:sz="8" w:space="0"/>
              <w:bottom w:val="nil"/>
            </w:tcBorders>
            <w:vAlign w:val="center"/>
          </w:tcPr>
          <w:p w14:paraId="6C54F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出生日期</w:t>
            </w:r>
          </w:p>
          <w:p w14:paraId="69C28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18"/>
                <w:szCs w:val="18"/>
              </w:rPr>
              <w:t>(yyyy.mm.dd</w:t>
            </w:r>
            <w:r>
              <w:rPr>
                <w:rFonts w:hint="eastAsia"/>
                <w:b/>
                <w:kern w:val="0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864" w:type="dxa"/>
            <w:tcBorders>
              <w:top w:val="single" w:color="auto" w:sz="8" w:space="0"/>
              <w:bottom w:val="nil"/>
            </w:tcBorders>
            <w:vAlign w:val="center"/>
          </w:tcPr>
          <w:p w14:paraId="12F582DE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 w:val="24"/>
                <w:lang w:val="en-US" w:eastAsia="zh-CN"/>
              </w:rPr>
              <w:t>年龄</w:t>
            </w:r>
          </w:p>
        </w:tc>
        <w:tc>
          <w:tcPr>
            <w:tcW w:w="1145" w:type="dxa"/>
            <w:tcBorders>
              <w:top w:val="single" w:color="auto" w:sz="8" w:space="0"/>
              <w:bottom w:val="nil"/>
            </w:tcBorders>
            <w:vAlign w:val="center"/>
          </w:tcPr>
          <w:p w14:paraId="6518B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身高</w:t>
            </w:r>
          </w:p>
          <w:p w14:paraId="42681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 w:val="24"/>
                <w:lang w:val="en-US" w:eastAsia="zh-CN"/>
              </w:rPr>
              <w:t>(cm)</w:t>
            </w:r>
          </w:p>
        </w:tc>
        <w:tc>
          <w:tcPr>
            <w:tcW w:w="1145" w:type="dxa"/>
            <w:tcBorders>
              <w:bottom w:val="nil"/>
              <w:right w:val="single" w:color="auto" w:sz="4" w:space="0"/>
            </w:tcBorders>
            <w:vAlign w:val="center"/>
          </w:tcPr>
          <w:p w14:paraId="53868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 w:val="24"/>
                <w:lang w:val="en-US" w:eastAsia="zh-CN"/>
              </w:rPr>
              <w:t>体重</w:t>
            </w:r>
          </w:p>
          <w:p w14:paraId="6F530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 w:val="24"/>
                <w:lang w:val="en-US" w:eastAsia="zh-CN"/>
              </w:rPr>
              <w:t>(kg)</w:t>
            </w:r>
          </w:p>
        </w:tc>
        <w:tc>
          <w:tcPr>
            <w:tcW w:w="1404" w:type="dxa"/>
            <w:vMerge w:val="continue"/>
            <w:tcBorders>
              <w:bottom w:val="nil"/>
              <w:right w:val="single" w:color="auto" w:sz="4" w:space="0"/>
            </w:tcBorders>
            <w:vAlign w:val="center"/>
          </w:tcPr>
          <w:p w14:paraId="76C6D760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</w:p>
        </w:tc>
      </w:tr>
      <w:tr w14:paraId="01448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51" w:hRule="exact"/>
          <w:jc w:val="center"/>
        </w:trPr>
        <w:tc>
          <w:tcPr>
            <w:tcW w:w="684" w:type="dxa"/>
            <w:tcBorders>
              <w:top w:val="single" w:color="auto" w:sz="12" w:space="0"/>
              <w:left w:val="double" w:color="auto" w:sz="6" w:space="0"/>
              <w:bottom w:val="single" w:color="auto" w:sz="8" w:space="0"/>
            </w:tcBorders>
            <w:vAlign w:val="center"/>
          </w:tcPr>
          <w:p w14:paraId="50D614EE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1</w:t>
            </w:r>
          </w:p>
        </w:tc>
        <w:tc>
          <w:tcPr>
            <w:tcW w:w="798" w:type="dxa"/>
            <w:tcBorders>
              <w:top w:val="single" w:color="auto" w:sz="12" w:space="0"/>
              <w:left w:val="double" w:color="auto" w:sz="6" w:space="0"/>
              <w:bottom w:val="single" w:color="auto" w:sz="8" w:space="0"/>
            </w:tcBorders>
            <w:vAlign w:val="center"/>
          </w:tcPr>
          <w:p w14:paraId="753E677D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1508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 w14:paraId="609CE4B1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849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 w14:paraId="1977B61C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023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 w14:paraId="27E67541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64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 w14:paraId="164F7EC6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 w14:paraId="204F4377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5BF1C49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04" w:type="dxa"/>
            <w:tcBorders>
              <w:top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BC43052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106FF6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51" w:hRule="exact"/>
          <w:jc w:val="center"/>
        </w:trPr>
        <w:tc>
          <w:tcPr>
            <w:tcW w:w="684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 w14:paraId="4CD95A28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2</w:t>
            </w:r>
          </w:p>
        </w:tc>
        <w:tc>
          <w:tcPr>
            <w:tcW w:w="798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 w14:paraId="3DE91822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150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145F0C99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84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33828E9A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02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3535C4CC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6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33D1A31A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0DF1F96A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2518718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04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FBB3E9D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1FCCBA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51" w:hRule="exact"/>
          <w:jc w:val="center"/>
        </w:trPr>
        <w:tc>
          <w:tcPr>
            <w:tcW w:w="684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 w14:paraId="2D644E25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3</w:t>
            </w:r>
          </w:p>
        </w:tc>
        <w:tc>
          <w:tcPr>
            <w:tcW w:w="798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 w14:paraId="290994AB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150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4592F7E2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84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00B5F44F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02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4A6A866D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6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7E1D5DEA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5D7CD283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4CF7E2A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04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75B51FD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7242F3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51" w:hRule="exact"/>
          <w:jc w:val="center"/>
        </w:trPr>
        <w:tc>
          <w:tcPr>
            <w:tcW w:w="684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 w14:paraId="34889EFE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4</w:t>
            </w:r>
          </w:p>
        </w:tc>
        <w:tc>
          <w:tcPr>
            <w:tcW w:w="798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 w14:paraId="4B9AF13A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150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3F55439D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84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46C15069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02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382C6EB7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6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1A282169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77882B3B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EDC138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04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34BBF22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1A6F17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51" w:hRule="exact"/>
          <w:jc w:val="center"/>
        </w:trPr>
        <w:tc>
          <w:tcPr>
            <w:tcW w:w="684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 w14:paraId="27C78523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5</w:t>
            </w:r>
          </w:p>
        </w:tc>
        <w:tc>
          <w:tcPr>
            <w:tcW w:w="798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 w14:paraId="6F40708D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150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42BB426D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84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4FA29636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02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1EFDFF5B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6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4213C2D7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7B219F79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698B5AC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04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4E8C4F1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587E04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51" w:hRule="exact"/>
          <w:jc w:val="center"/>
        </w:trPr>
        <w:tc>
          <w:tcPr>
            <w:tcW w:w="684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 w14:paraId="425DAA0C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6</w:t>
            </w:r>
          </w:p>
        </w:tc>
        <w:tc>
          <w:tcPr>
            <w:tcW w:w="798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 w14:paraId="0774B281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150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3F53AC4C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84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45285B38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02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2ECC25ED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6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39449275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1DB900EE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A11FB25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04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CD72449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65C420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51" w:hRule="exact"/>
          <w:jc w:val="center"/>
        </w:trPr>
        <w:tc>
          <w:tcPr>
            <w:tcW w:w="684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 w14:paraId="558A92D5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7</w:t>
            </w:r>
          </w:p>
        </w:tc>
        <w:tc>
          <w:tcPr>
            <w:tcW w:w="798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 w14:paraId="54665C53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150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34D93CF1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84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796291EE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02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01360B89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6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021CE8D2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0D6E1249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DD69ED7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04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8E6C97B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30D88B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51" w:hRule="exact"/>
          <w:jc w:val="center"/>
        </w:trPr>
        <w:tc>
          <w:tcPr>
            <w:tcW w:w="684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 w14:paraId="57E3A056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8</w:t>
            </w:r>
          </w:p>
        </w:tc>
        <w:tc>
          <w:tcPr>
            <w:tcW w:w="798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 w14:paraId="2559C783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150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50C11ACE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84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6F9535E1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02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5172A56D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6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58807622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2AB39B06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DC84FCA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04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B7555B5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68E817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51" w:hRule="exact"/>
          <w:jc w:val="center"/>
        </w:trPr>
        <w:tc>
          <w:tcPr>
            <w:tcW w:w="684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 w14:paraId="49A99306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9</w:t>
            </w:r>
          </w:p>
        </w:tc>
        <w:tc>
          <w:tcPr>
            <w:tcW w:w="798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 w14:paraId="67D6BEF7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150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499FB590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84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63E29195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02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5837D470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6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39E33F0C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09E06115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D3AAB3D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04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6D575ED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2FE7E5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51" w:hRule="exact"/>
          <w:jc w:val="center"/>
        </w:trPr>
        <w:tc>
          <w:tcPr>
            <w:tcW w:w="684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 w14:paraId="691ADC3F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10</w:t>
            </w:r>
          </w:p>
        </w:tc>
        <w:tc>
          <w:tcPr>
            <w:tcW w:w="798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 w14:paraId="2E7CD1B2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150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1A939557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84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12284D80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02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657E8EA5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6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0B9EA915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1331361E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147608F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04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51775ED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21A2E5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51" w:hRule="exact"/>
          <w:jc w:val="center"/>
        </w:trPr>
        <w:tc>
          <w:tcPr>
            <w:tcW w:w="684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 w14:paraId="0270BC0F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11</w:t>
            </w:r>
          </w:p>
        </w:tc>
        <w:tc>
          <w:tcPr>
            <w:tcW w:w="798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 w14:paraId="0E99978D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150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697C832D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84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7F48C78B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02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77A7237B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6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26343F09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05CD7557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745469A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04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14DA96F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053BCC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51" w:hRule="exact"/>
          <w:jc w:val="center"/>
        </w:trPr>
        <w:tc>
          <w:tcPr>
            <w:tcW w:w="684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 w14:paraId="3E3BEDE6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12</w:t>
            </w:r>
          </w:p>
        </w:tc>
        <w:tc>
          <w:tcPr>
            <w:tcW w:w="798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 w14:paraId="7617F0BA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150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467C0077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84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0AC4BDB3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02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6038E5A6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6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102AFD46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43CE9B1A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211A1AC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04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81B62DA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091EBC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51" w:hRule="exact"/>
          <w:jc w:val="center"/>
        </w:trPr>
        <w:tc>
          <w:tcPr>
            <w:tcW w:w="684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 w14:paraId="0E0A39D0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13</w:t>
            </w:r>
          </w:p>
        </w:tc>
        <w:tc>
          <w:tcPr>
            <w:tcW w:w="798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 w14:paraId="4E985B4D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150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0EE22C30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84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1B5A8C10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02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38CAD3C6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6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0A5B4856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0034DA64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F12DF65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04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FE9D419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4F38AE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51" w:hRule="exact"/>
          <w:jc w:val="center"/>
        </w:trPr>
        <w:tc>
          <w:tcPr>
            <w:tcW w:w="684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 w14:paraId="53920ABC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14</w:t>
            </w:r>
          </w:p>
        </w:tc>
        <w:tc>
          <w:tcPr>
            <w:tcW w:w="798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 w14:paraId="61035016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150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026E935F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84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01A456AD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02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6DC1D6CD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6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5FB228BB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722E1E45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77EE96C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04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D448BC3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400290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51" w:hRule="exact"/>
          <w:jc w:val="center"/>
        </w:trPr>
        <w:tc>
          <w:tcPr>
            <w:tcW w:w="684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 w14:paraId="6D18B42B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15</w:t>
            </w:r>
          </w:p>
        </w:tc>
        <w:tc>
          <w:tcPr>
            <w:tcW w:w="798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 w14:paraId="5D5A70CB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150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6C0765AF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84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7C8EE788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02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4504F6B0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6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0E2E6BC1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413C8906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D86648B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04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A5C330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473C50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51" w:hRule="exact"/>
          <w:jc w:val="center"/>
        </w:trPr>
        <w:tc>
          <w:tcPr>
            <w:tcW w:w="684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 w14:paraId="72729129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16</w:t>
            </w:r>
          </w:p>
        </w:tc>
        <w:tc>
          <w:tcPr>
            <w:tcW w:w="798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 w14:paraId="2441AE3E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150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236A344A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84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12ED8B38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02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4C8E6715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6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2463AA23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0338FABD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A9F7FFC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04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E5F610D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4A86FD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351" w:hRule="exact"/>
          <w:jc w:val="center"/>
        </w:trPr>
        <w:tc>
          <w:tcPr>
            <w:tcW w:w="684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 w14:paraId="550C0A20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17</w:t>
            </w:r>
          </w:p>
        </w:tc>
        <w:tc>
          <w:tcPr>
            <w:tcW w:w="798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 w14:paraId="27A142DF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150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2D1BD6FD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84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489CA369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02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062092EA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6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1F4C5B82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38A7134E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0946E53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04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50303B0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48E010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51" w:hRule="exact"/>
          <w:jc w:val="center"/>
        </w:trPr>
        <w:tc>
          <w:tcPr>
            <w:tcW w:w="684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 w14:paraId="1B7C8A8D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18</w:t>
            </w:r>
          </w:p>
        </w:tc>
        <w:tc>
          <w:tcPr>
            <w:tcW w:w="798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 w14:paraId="776E5BDC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150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6EBF6D9F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84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0DC7F504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02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41D22672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6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14CD9589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07EA0D2E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31CD88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04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D0C4D90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</w:tbl>
    <w:p w14:paraId="766DF0A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00" w:lineRule="exact"/>
        <w:jc w:val="left"/>
        <w:textAlignment w:val="auto"/>
        <w:rPr>
          <w:rFonts w:hint="default" w:ascii="Times New Roman" w:hAnsi="Times New Roman" w:eastAsia="仿宋_GB2312" w:cs="Times New Roman"/>
          <w:b/>
          <w:bCs/>
          <w:w w:val="9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注：</w:t>
      </w:r>
      <w:r>
        <w:rPr>
          <w:rFonts w:hint="default" w:ascii="Times New Roman" w:hAnsi="Times New Roman" w:eastAsia="仿宋_GB2312" w:cs="Times New Roman"/>
          <w:b/>
          <w:bCs/>
          <w:w w:val="90"/>
          <w:sz w:val="28"/>
          <w:szCs w:val="28"/>
        </w:rPr>
        <w:t>1</w:t>
      </w:r>
      <w:r>
        <w:rPr>
          <w:rFonts w:hint="default" w:ascii="Times New Roman" w:hAnsi="Times New Roman" w:eastAsia="仿宋_GB2312" w:cs="Times New Roman"/>
          <w:b/>
          <w:bCs/>
          <w:w w:val="90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bCs/>
          <w:w w:val="90"/>
          <w:sz w:val="28"/>
          <w:szCs w:val="28"/>
        </w:rPr>
        <w:t>参赛队伍的领队及主教练必须填写联系手机号码，以便联系工作。</w:t>
      </w:r>
    </w:p>
    <w:p w14:paraId="320F50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400" w:lineRule="exact"/>
        <w:ind w:firstLine="562" w:firstLineChars="200"/>
        <w:jc w:val="left"/>
        <w:textAlignment w:val="auto"/>
        <w:rPr>
          <w:rFonts w:hint="default" w:ascii="Times New Roman" w:hAnsi="Times New Roman" w:cs="Times New Roman"/>
          <w:kern w:val="0"/>
          <w:sz w:val="24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各参赛队必须于202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日（星期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）前将报名表填写好并发送至邮箱：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  <w:u w:val="none"/>
        </w:rPr>
        <w:t>gdspqxh@163.com。一经报名，名单不得更改</w:t>
      </w:r>
      <w:r>
        <w:rPr>
          <w:rFonts w:hint="default" w:ascii="Times New Roman" w:hAnsi="Times New Roman" w:cs="Times New Roman"/>
          <w:color w:val="auto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7272655</wp:posOffset>
                </wp:positionH>
                <wp:positionV relativeFrom="paragraph">
                  <wp:posOffset>180975</wp:posOffset>
                </wp:positionV>
                <wp:extent cx="2245995" cy="1199515"/>
                <wp:effectExtent l="13970" t="13970" r="26035" b="2476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995" cy="119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2499EDF6">
                            <w:pPr>
                              <w:spacing w:before="120"/>
                              <w:jc w:val="center"/>
                              <w:rPr>
                                <w:rFonts w:ascii="宋体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hint="eastAsia" w:ascii="宋体"/>
                                <w:b/>
                                <w:snapToGrid w:val="0"/>
                                <w:sz w:val="52"/>
                              </w:rPr>
                              <w:t>中国排球协会</w:t>
                            </w:r>
                          </w:p>
                          <w:p w14:paraId="5249950B">
                            <w:pPr>
                              <w:spacing w:before="120" w:line="240" w:lineRule="atLeast"/>
                              <w:ind w:left="-57"/>
                              <w:rPr>
                                <w:rFonts w:ascii="金山简标宋" w:eastAsia="金山简标宋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44"/>
                              </w:rPr>
                              <w:t xml:space="preserve">B1-2  </w:t>
                            </w:r>
                            <w:r>
                              <w:rPr>
                                <w:rFonts w:hint="eastAsia" w:ascii="金山简标宋" w:eastAsia="金山简标宋"/>
                                <w:b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金山简标宋" w:eastAsia="金山简标宋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72.65pt;margin-top:14.25pt;height:94.45pt;width:176.85pt;z-index:251660288;mso-width-relative:page;mso-height-relative:page;" fillcolor="#FFFFFF" filled="t" stroked="t" coordsize="21600,21600" o:gfxdata="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BZvM12wAAAAwBAAAPAAAAAAAA&#10;AAEAIAAAACIAAABkcnMvZG93bnJldi54bWxQSwECFAAUAAAACACHTuJAz+rlA0gCAACZBAAADgAA&#10;AAAAAAABACAAAAAqAQAAZHJzL2Uyb0RvYy54bWxQSwUGAAAAAAYABgBZAQAA5AUAAAAA&#10;">
                <v:fill on="t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2499EDF6">
                      <w:pPr>
                        <w:spacing w:before="120"/>
                        <w:jc w:val="center"/>
                        <w:rPr>
                          <w:rFonts w:ascii="宋体"/>
                          <w:b/>
                          <w:sz w:val="52"/>
                        </w:rPr>
                      </w:pPr>
                      <w:r>
                        <w:rPr>
                          <w:rFonts w:hint="eastAsia" w:ascii="宋体"/>
                          <w:b/>
                          <w:snapToGrid w:val="0"/>
                          <w:sz w:val="52"/>
                        </w:rPr>
                        <w:t>中国排球协会</w:t>
                      </w:r>
                    </w:p>
                    <w:p w14:paraId="5249950B">
                      <w:pPr>
                        <w:spacing w:before="120" w:line="240" w:lineRule="atLeast"/>
                        <w:ind w:left="-57"/>
                        <w:rPr>
                          <w:rFonts w:ascii="金山简标宋" w:eastAsia="金山简标宋"/>
                          <w:b/>
                          <w:sz w:val="32"/>
                        </w:rPr>
                      </w:pPr>
                      <w:r>
                        <w:rPr>
                          <w:rFonts w:hint="eastAsia"/>
                          <w:sz w:val="4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44"/>
                        </w:rPr>
                        <w:t xml:space="preserve">B1-2  </w:t>
                      </w:r>
                      <w:r>
                        <w:rPr>
                          <w:rFonts w:hint="eastAsia" w:ascii="金山简标宋" w:eastAsia="金山简标宋"/>
                          <w:b/>
                          <w:sz w:val="32"/>
                        </w:rPr>
                        <w:t xml:space="preserve"> </w:t>
                      </w:r>
                      <w:r>
                        <w:rPr>
                          <w:rFonts w:ascii="金山简标宋" w:eastAsia="金山简标宋"/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  <w:u w:val="none"/>
          <w:lang w:eastAsia="zh-CN"/>
        </w:rPr>
        <w:t>。</w:t>
      </w:r>
    </w:p>
    <w:p w14:paraId="4909ECDD"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br w:type="page"/>
      </w:r>
    </w:p>
    <w:p w14:paraId="1E7222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</w:t>
      </w:r>
    </w:p>
    <w:p w14:paraId="18A712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自愿参赛安全责任书</w:t>
      </w:r>
    </w:p>
    <w:p w14:paraId="3F29E4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</w:rPr>
      </w:pPr>
    </w:p>
    <w:p w14:paraId="1EFDEEB1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我完全了解自己的身体状况，确认自己的健康状况良好；没有任何身体不适或疾病（包括先天性心脏病、风湿性心脏病、高血压、脑血管疾病、心肌炎、其他心脏病、冠状动脉病、严重心律不齐、血糖过高或过低的糖尿病、以及其它不适合排球运动的疾病），因此我郑重声明，可以正常参加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u w:val="single"/>
        </w:rPr>
        <w:t>202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u w:val="single"/>
          <w:lang w:val="en-US" w:eastAsia="zh-CN"/>
        </w:rPr>
        <w:t>4年“富琳裕邦新外滩杯”全国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u w:val="single"/>
          <w:lang w:val="en-US" w:eastAsia="zh-CN"/>
        </w:rPr>
        <w:t>青年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u w:val="single"/>
          <w:lang w:val="en-US" w:eastAsia="zh-CN"/>
        </w:rPr>
        <w:t>男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u w:val="single"/>
        </w:rPr>
        <w:t>子排球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u w:val="single"/>
          <w:lang w:val="en-US" w:eastAsia="zh-CN"/>
        </w:rPr>
        <w:t>精英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u w:val="single"/>
        </w:rPr>
        <w:t>赛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u w:val="single"/>
          <w:lang w:val="en-US" w:eastAsia="zh-CN"/>
        </w:rPr>
        <w:t>暨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u w:val="single"/>
          <w:lang w:val="en-US" w:eastAsia="zh-CN"/>
        </w:rPr>
        <w:t>“巨隆杯”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u w:val="single"/>
          <w:lang w:val="en-US" w:eastAsia="zh-CN"/>
        </w:rPr>
        <w:t>粤港澳青年男子排球冠军赛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。</w:t>
      </w:r>
    </w:p>
    <w:p w14:paraId="4369438E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我充分了解本次比赛期间的训练或比赛有潜在的危险，以及可能由此而导致的受伤或事故，我会竭尽所能，以对自己的安全负责任的态度参赛。</w:t>
      </w:r>
    </w:p>
    <w:p w14:paraId="34F72D5A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我本人愿意遵守本次比赛的所有规则规定；如果本人在参赛过程中发现或注意到任何风险和潜在风险，本人将立刻终止参赛或告之赛会组委会。</w:t>
      </w:r>
    </w:p>
    <w:p w14:paraId="38FBCCD5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我本人以及我的亲属、继承人、代理人、个人代表将放弃追究所有导致伤残、损失或死亡的权利。</w:t>
      </w:r>
    </w:p>
    <w:p w14:paraId="26310EA9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我同意接受主办方在比赛期间提供的现场急救性质的医务治疗，但在医院救治等发生的相关费用由本人负担。</w:t>
      </w:r>
    </w:p>
    <w:p w14:paraId="0C309C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本人已认真阅读全面理解以上内容，且对上述所有内容予以确认并承担相应的法律责任，本人签署此责任书纯属自愿。</w:t>
      </w:r>
    </w:p>
    <w:p w14:paraId="674494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参赛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队名称：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  <w:lang w:val="en-US" w:eastAsia="zh-CN"/>
        </w:rPr>
        <w:t xml:space="preserve">                                    </w:t>
      </w:r>
    </w:p>
    <w:p w14:paraId="4C78F4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u w:val="none"/>
          <w:lang w:val="en-US" w:eastAsia="zh-CN"/>
        </w:rPr>
        <w:t>领队签名：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none"/>
          <w:lang w:val="en-US" w:eastAsia="zh-CN"/>
        </w:rPr>
        <w:t xml:space="preserve"> 教练签名：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  <w:lang w:val="en-US" w:eastAsia="zh-CN"/>
        </w:rPr>
        <w:t xml:space="preserve">                     </w:t>
      </w:r>
    </w:p>
    <w:p w14:paraId="53E6D5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全体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运动员签名：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  <w:lang w:val="en-US" w:eastAsia="zh-CN"/>
        </w:rPr>
        <w:t xml:space="preserve">                                </w:t>
      </w:r>
    </w:p>
    <w:p w14:paraId="62948746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Times New Roman" w:hAnsi="Times New Roman" w:eastAsia="仿宋_GB2312" w:cs="Times New Roman"/>
          <w:bCs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 w14:paraId="555F7674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 w14:paraId="0B8DCB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  月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金山简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9341F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F75236"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F75236"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DC4215"/>
    <w:multiLevelType w:val="singleLevel"/>
    <w:tmpl w:val="86DC421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YzU2NDZlZWRhZGY1YzdjNGExMDUwNGJjODllMjkifQ=="/>
  </w:docVars>
  <w:rsids>
    <w:rsidRoot w:val="207C7A35"/>
    <w:rsid w:val="02BF6E5E"/>
    <w:rsid w:val="0341249E"/>
    <w:rsid w:val="05DE6643"/>
    <w:rsid w:val="073F621A"/>
    <w:rsid w:val="07E61114"/>
    <w:rsid w:val="08067BE1"/>
    <w:rsid w:val="087D6D95"/>
    <w:rsid w:val="09394DA5"/>
    <w:rsid w:val="096A2333"/>
    <w:rsid w:val="0B30096F"/>
    <w:rsid w:val="0CB10FCB"/>
    <w:rsid w:val="0E7F7D84"/>
    <w:rsid w:val="138757CF"/>
    <w:rsid w:val="16E24186"/>
    <w:rsid w:val="183E5987"/>
    <w:rsid w:val="1F477054"/>
    <w:rsid w:val="1F5B66CF"/>
    <w:rsid w:val="207C7A35"/>
    <w:rsid w:val="22A32D82"/>
    <w:rsid w:val="22D71EBF"/>
    <w:rsid w:val="234C2339"/>
    <w:rsid w:val="24354109"/>
    <w:rsid w:val="24E354BE"/>
    <w:rsid w:val="2606642B"/>
    <w:rsid w:val="2B824CF1"/>
    <w:rsid w:val="2F8D227C"/>
    <w:rsid w:val="2FF24DA7"/>
    <w:rsid w:val="315A1D85"/>
    <w:rsid w:val="3427663D"/>
    <w:rsid w:val="34B741CE"/>
    <w:rsid w:val="36384867"/>
    <w:rsid w:val="392749A5"/>
    <w:rsid w:val="3A246ECF"/>
    <w:rsid w:val="3A931668"/>
    <w:rsid w:val="40E11AFD"/>
    <w:rsid w:val="43301127"/>
    <w:rsid w:val="45595C36"/>
    <w:rsid w:val="488E427D"/>
    <w:rsid w:val="490656CE"/>
    <w:rsid w:val="49980254"/>
    <w:rsid w:val="4A5C4C73"/>
    <w:rsid w:val="4AF66B7E"/>
    <w:rsid w:val="4EA35B58"/>
    <w:rsid w:val="4F93750C"/>
    <w:rsid w:val="514A7A0C"/>
    <w:rsid w:val="530627BD"/>
    <w:rsid w:val="53751125"/>
    <w:rsid w:val="53C82475"/>
    <w:rsid w:val="53E85A10"/>
    <w:rsid w:val="540E0287"/>
    <w:rsid w:val="55150F0B"/>
    <w:rsid w:val="56D14D0A"/>
    <w:rsid w:val="56DD7BA8"/>
    <w:rsid w:val="58FE4ABE"/>
    <w:rsid w:val="5A5E3734"/>
    <w:rsid w:val="5D3439BE"/>
    <w:rsid w:val="5E6E50ED"/>
    <w:rsid w:val="5F206BEF"/>
    <w:rsid w:val="61DB0340"/>
    <w:rsid w:val="647F4A97"/>
    <w:rsid w:val="67470F78"/>
    <w:rsid w:val="68AA4393"/>
    <w:rsid w:val="6A376523"/>
    <w:rsid w:val="6C467142"/>
    <w:rsid w:val="6FA006CC"/>
    <w:rsid w:val="71D368CA"/>
    <w:rsid w:val="73413181"/>
    <w:rsid w:val="73B1735E"/>
    <w:rsid w:val="74FD5958"/>
    <w:rsid w:val="77E24710"/>
    <w:rsid w:val="7B527FDB"/>
    <w:rsid w:val="7BA47C5F"/>
    <w:rsid w:val="7BFF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jc w:val="center"/>
    </w:pPr>
    <w:rPr>
      <w:rFonts w:ascii="Times New Roman" w:hAnsi="Times New Roman"/>
      <w:sz w:val="44"/>
      <w:szCs w:val="20"/>
    </w:rPr>
  </w:style>
  <w:style w:type="paragraph" w:styleId="3">
    <w:name w:val="Plain Text"/>
    <w:basedOn w:val="1"/>
    <w:autoRedefine/>
    <w:qFormat/>
    <w:uiPriority w:val="0"/>
    <w:rPr>
      <w:rFonts w:ascii="宋体" w:hAnsi="Courier New" w:eastAsia="宋体" w:cs="Times New Roman"/>
      <w:sz w:val="30"/>
      <w:szCs w:val="21"/>
    </w:rPr>
  </w:style>
  <w:style w:type="paragraph" w:styleId="4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2">
    <w:name w:val="表格文字"/>
    <w:basedOn w:val="13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13">
    <w:name w:val="正文 New New"/>
    <w:next w:val="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3567;&#20381;&#35834;\Desktop\2024&#24180;&#31908;&#28207;&#28595;&#22823;&#28286;&#21306;&#38738;&#24180;&#22899;&#23376;&#25490;&#29699;&#31934;&#33521;&#36187;&#31454;&#36187;&#35268;&#31243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2024年粤港澳大湾区青年女子排球精英赛竞赛规程.docx</Template>
  <Pages>2</Pages>
  <Words>2439</Words>
  <Characters>2639</Characters>
  <Lines>0</Lines>
  <Paragraphs>0</Paragraphs>
  <TotalTime>0</TotalTime>
  <ScaleCrop>false</ScaleCrop>
  <LinksUpToDate>false</LinksUpToDate>
  <CharactersWithSpaces>2877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2024-04-03T09:54:00Z</dcterms:created>
  <dc:creator>小徐</dc:creator>
  <cp:lastModifiedBy>◥ ☆●★﹏</cp:lastModifiedBy>
  <cp:lastPrinted>2024-09-05T05:00:00Z</cp:lastPrinted>
  <dcterms:modified xsi:type="dcterms:W3CDTF">2024-09-27T02:59:01Z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46573C96CD684B0EB391C6F984373289_11</vt:lpwstr>
  </property>
</Properties>
</file>