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3AE8C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</w:p>
    <w:p w14:paraId="13500977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4年“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富琳裕邦新外滩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杯”全国青年女子</w:t>
      </w:r>
    </w:p>
    <w:p w14:paraId="5096C09C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排球精英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赛报名表</w:t>
      </w:r>
    </w:p>
    <w:p w14:paraId="1ACFC9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6"/>
        <w:gridCol w:w="3336"/>
      </w:tblGrid>
      <w:tr w14:paraId="75E1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6" w:type="dxa"/>
            <w:vAlign w:val="top"/>
          </w:tcPr>
          <w:p w14:paraId="30A7DF25">
            <w:pPr>
              <w:pStyle w:val="2"/>
              <w:jc w:val="left"/>
              <w:rPr>
                <w:rFonts w:hint="default" w:cs="Times New Roman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队</w:t>
            </w: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  <w:tc>
          <w:tcPr>
            <w:tcW w:w="3336" w:type="dxa"/>
            <w:vAlign w:val="top"/>
          </w:tcPr>
          <w:p w14:paraId="1AAC276E">
            <w:pPr>
              <w:pStyle w:val="2"/>
              <w:jc w:val="left"/>
              <w:rPr>
                <w:rFonts w:hint="eastAsia" w:cs="Times New Roman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所属单位盖章：</w:t>
            </w:r>
          </w:p>
        </w:tc>
      </w:tr>
    </w:tbl>
    <w:tbl>
      <w:tblPr>
        <w:tblStyle w:val="7"/>
        <w:tblpPr w:leftFromText="180" w:rightFromText="180" w:vertAnchor="text" w:horzAnchor="page" w:tblpX="2018" w:tblpY="7787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143"/>
        <w:gridCol w:w="3860"/>
      </w:tblGrid>
      <w:tr w14:paraId="59B94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0771390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    份</w:t>
            </w:r>
          </w:p>
        </w:tc>
        <w:tc>
          <w:tcPr>
            <w:tcW w:w="2143" w:type="dxa"/>
            <w:vAlign w:val="center"/>
          </w:tcPr>
          <w:p w14:paraId="23AABD1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   名</w:t>
            </w:r>
          </w:p>
        </w:tc>
        <w:tc>
          <w:tcPr>
            <w:tcW w:w="3860" w:type="dxa"/>
            <w:vAlign w:val="center"/>
          </w:tcPr>
          <w:p w14:paraId="298C904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手 机 号 码</w:t>
            </w:r>
          </w:p>
        </w:tc>
      </w:tr>
      <w:tr w14:paraId="3F04E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26F8C6B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领    队</w:t>
            </w:r>
          </w:p>
        </w:tc>
        <w:tc>
          <w:tcPr>
            <w:tcW w:w="2143" w:type="dxa"/>
            <w:vAlign w:val="center"/>
          </w:tcPr>
          <w:p w14:paraId="1A424AC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7898FF8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2AF7B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6305C8D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 教 练</w:t>
            </w:r>
          </w:p>
        </w:tc>
        <w:tc>
          <w:tcPr>
            <w:tcW w:w="2143" w:type="dxa"/>
            <w:vAlign w:val="center"/>
          </w:tcPr>
          <w:p w14:paraId="23C69CF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72B2080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40247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2431FF9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助理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教练</w:t>
            </w:r>
          </w:p>
        </w:tc>
        <w:tc>
          <w:tcPr>
            <w:tcW w:w="2143" w:type="dxa"/>
            <w:vAlign w:val="center"/>
          </w:tcPr>
          <w:p w14:paraId="792FE44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5FBF48A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55CE7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4C27611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助理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教练</w:t>
            </w:r>
          </w:p>
        </w:tc>
        <w:tc>
          <w:tcPr>
            <w:tcW w:w="2143" w:type="dxa"/>
            <w:vAlign w:val="center"/>
          </w:tcPr>
          <w:p w14:paraId="2F2D7DC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498B90A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0B344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4EE4F7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助理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教练</w:t>
            </w:r>
          </w:p>
        </w:tc>
        <w:tc>
          <w:tcPr>
            <w:tcW w:w="2143" w:type="dxa"/>
            <w:vAlign w:val="center"/>
          </w:tcPr>
          <w:p w14:paraId="30D4498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2A16EC8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59B1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2F69007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助理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教练</w:t>
            </w:r>
          </w:p>
        </w:tc>
        <w:tc>
          <w:tcPr>
            <w:tcW w:w="2143" w:type="dxa"/>
            <w:vAlign w:val="center"/>
          </w:tcPr>
          <w:p w14:paraId="5B89C57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1BAF502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6005E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198D5E2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医    生</w:t>
            </w:r>
          </w:p>
        </w:tc>
        <w:tc>
          <w:tcPr>
            <w:tcW w:w="2143" w:type="dxa"/>
            <w:vAlign w:val="center"/>
          </w:tcPr>
          <w:p w14:paraId="03A12E6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541CB32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Spec="center" w:tblpY="-10575"/>
        <w:tblOverlap w:val="never"/>
        <w:tblW w:w="104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84"/>
        <w:gridCol w:w="798"/>
        <w:gridCol w:w="1508"/>
        <w:gridCol w:w="849"/>
        <w:gridCol w:w="2023"/>
        <w:gridCol w:w="864"/>
        <w:gridCol w:w="1145"/>
        <w:gridCol w:w="1145"/>
        <w:gridCol w:w="1404"/>
      </w:tblGrid>
      <w:tr w14:paraId="5805A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1" w:hRule="atLeast"/>
          <w:jc w:val="center"/>
        </w:trPr>
        <w:tc>
          <w:tcPr>
            <w:tcW w:w="684" w:type="dxa"/>
            <w:vMerge w:val="restart"/>
            <w:tcBorders>
              <w:top w:val="double" w:color="auto" w:sz="6" w:space="0"/>
              <w:left w:val="double" w:color="auto" w:sz="6" w:space="0"/>
            </w:tcBorders>
            <w:vAlign w:val="center"/>
          </w:tcPr>
          <w:p w14:paraId="5A719B0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798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F31755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号码</w:t>
            </w:r>
          </w:p>
        </w:tc>
        <w:tc>
          <w:tcPr>
            <w:tcW w:w="1508" w:type="dxa"/>
            <w:vMerge w:val="restart"/>
            <w:tcBorders>
              <w:top w:val="double" w:color="auto" w:sz="6" w:space="0"/>
            </w:tcBorders>
            <w:vAlign w:val="center"/>
          </w:tcPr>
          <w:p w14:paraId="3A531C9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运动员</w:t>
            </w:r>
          </w:p>
          <w:p w14:paraId="248B478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姓  名</w:t>
            </w:r>
          </w:p>
        </w:tc>
        <w:tc>
          <w:tcPr>
            <w:tcW w:w="849" w:type="dxa"/>
            <w:vMerge w:val="restart"/>
            <w:tcBorders>
              <w:top w:val="double" w:color="auto" w:sz="6" w:space="0"/>
              <w:bottom w:val="single" w:color="auto" w:sz="8" w:space="0"/>
            </w:tcBorders>
            <w:vAlign w:val="center"/>
          </w:tcPr>
          <w:p w14:paraId="221165C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(C/L)</w:t>
            </w:r>
          </w:p>
        </w:tc>
        <w:tc>
          <w:tcPr>
            <w:tcW w:w="5177" w:type="dxa"/>
            <w:gridSpan w:val="4"/>
            <w:tcBorders>
              <w:top w:val="doub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4E23A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个人信息</w:t>
            </w:r>
          </w:p>
        </w:tc>
        <w:tc>
          <w:tcPr>
            <w:tcW w:w="1404" w:type="dxa"/>
            <w:vMerge w:val="restart"/>
            <w:tcBorders>
              <w:top w:val="double" w:color="auto" w:sz="6" w:space="0"/>
              <w:right w:val="single" w:color="auto" w:sz="4" w:space="0"/>
            </w:tcBorders>
            <w:vAlign w:val="center"/>
          </w:tcPr>
          <w:p w14:paraId="044044C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场上位置</w:t>
            </w:r>
          </w:p>
        </w:tc>
      </w:tr>
      <w:tr w14:paraId="22E39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04" w:hRule="atLeast"/>
          <w:jc w:val="center"/>
        </w:trPr>
        <w:tc>
          <w:tcPr>
            <w:tcW w:w="684" w:type="dxa"/>
            <w:vMerge w:val="continue"/>
            <w:tcBorders>
              <w:left w:val="double" w:color="auto" w:sz="6" w:space="0"/>
              <w:bottom w:val="nil"/>
            </w:tcBorders>
            <w:vAlign w:val="center"/>
          </w:tcPr>
          <w:p w14:paraId="15F0B53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nil"/>
            </w:tcBorders>
            <w:vAlign w:val="center"/>
          </w:tcPr>
          <w:p w14:paraId="3D507EB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衣号</w:t>
            </w:r>
          </w:p>
        </w:tc>
        <w:tc>
          <w:tcPr>
            <w:tcW w:w="1508" w:type="dxa"/>
            <w:vMerge w:val="continue"/>
            <w:tcBorders>
              <w:bottom w:val="nil"/>
            </w:tcBorders>
            <w:vAlign w:val="center"/>
          </w:tcPr>
          <w:p w14:paraId="7C3CE37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8" w:space="0"/>
              <w:bottom w:val="nil"/>
            </w:tcBorders>
            <w:vAlign w:val="center"/>
          </w:tcPr>
          <w:p w14:paraId="18411A0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nil"/>
            </w:tcBorders>
            <w:vAlign w:val="center"/>
          </w:tcPr>
          <w:p w14:paraId="6C54F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出生日期</w:t>
            </w:r>
          </w:p>
          <w:p w14:paraId="69C2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(yyyy.mm.dd</w:t>
            </w:r>
            <w:r>
              <w:rPr>
                <w:rFonts w:hint="eastAsia"/>
                <w:b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864" w:type="dxa"/>
            <w:tcBorders>
              <w:top w:val="single" w:color="auto" w:sz="8" w:space="0"/>
              <w:bottom w:val="nil"/>
            </w:tcBorders>
            <w:vAlign w:val="center"/>
          </w:tcPr>
          <w:p w14:paraId="12F582D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145" w:type="dxa"/>
            <w:tcBorders>
              <w:top w:val="single" w:color="auto" w:sz="8" w:space="0"/>
              <w:bottom w:val="nil"/>
            </w:tcBorders>
            <w:vAlign w:val="center"/>
          </w:tcPr>
          <w:p w14:paraId="6518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身高</w:t>
            </w:r>
          </w:p>
          <w:p w14:paraId="4268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(cm)</w:t>
            </w:r>
          </w:p>
        </w:tc>
        <w:tc>
          <w:tcPr>
            <w:tcW w:w="1145" w:type="dxa"/>
            <w:tcBorders>
              <w:bottom w:val="nil"/>
              <w:right w:val="single" w:color="auto" w:sz="4" w:space="0"/>
            </w:tcBorders>
            <w:vAlign w:val="center"/>
          </w:tcPr>
          <w:p w14:paraId="53868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体重</w:t>
            </w:r>
          </w:p>
          <w:p w14:paraId="6F53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(kg)</w:t>
            </w:r>
          </w:p>
        </w:tc>
        <w:tc>
          <w:tcPr>
            <w:tcW w:w="1404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 w14:paraId="76C6D76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</w:tr>
      <w:tr w14:paraId="01448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12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0D614E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</w:t>
            </w:r>
          </w:p>
        </w:tc>
        <w:tc>
          <w:tcPr>
            <w:tcW w:w="798" w:type="dxa"/>
            <w:tcBorders>
              <w:top w:val="single" w:color="auto" w:sz="12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53E677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609CE4B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1977B61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27E6754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164F7EC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204F437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BF1C4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C4305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06FF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CD95A2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2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DE9182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45F0C9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3828E9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535C4C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3D1A31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DF1F96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51871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BB3E9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FCCB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D644E2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3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90994A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592F7E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0B5F44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A6A866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E1D5DE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D7CD28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CF7E2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5B51F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242F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4889EF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B9AF13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55439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6C1506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82C6EB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A28216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7882B3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EDC13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4BBF2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A6F1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7C7852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5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F40708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2BB426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FA2963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EFDFF5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213C2D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B219F7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98B5A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E8C4F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87E0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25DAA0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6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774B28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53AC4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5285B3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ECC25E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944927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DB900E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A11FB2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D7244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5C42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58A92D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7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4665C5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4D93CF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96291E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1360B8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21CE8D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D6E124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D69ED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E6C97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0D88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7E3A05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8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559C78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0C11AC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F9535E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172A56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880762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AB39B0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C84FC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7555B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8E81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9A9930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9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7D6BEF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9FB59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3E2919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837D47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9E33F0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9E0611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3AAB3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D575E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FE7E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91ADC3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10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E7CD1B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A93955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284D8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7E8EA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B9EA91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331361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47608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1775E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1A2E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270BC0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11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E99978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97C832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F48C78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7A7237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6343F0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5CD755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45469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4DA96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53BC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E3BEDE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12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617F0B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67C007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AC4BDB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038E5A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02AFD4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3CE9B1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11A1A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1B62D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91EB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E0A39D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13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E985B4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E22C3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B5A8C1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8CAD3C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A5B485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034DA6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12DF6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E9D41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F38A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3920AB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14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103501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26E935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1A456A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DC1D6C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FB228B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22E1E4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7EE96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448BC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0029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D18B42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15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D5A70C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C0765A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C8EE78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504F6B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2E6BC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13C890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86648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A5C33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73C5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272912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16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441AE3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36A344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ED8B3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C8E671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463AA2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338FAB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9F7FF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5F610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A86F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50C0A2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17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7A142D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D1BD6F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89CA36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2092E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F4C5B8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8A7134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946E5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0303B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8E01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1B7C8A8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18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76E5BD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EBF6D9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DC7F50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1D2267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4CD958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7EA0D2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31CD8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0C4D9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766DF0A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w w:val="9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b/>
          <w:bCs/>
          <w:w w:val="9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b/>
          <w:bCs/>
          <w:w w:val="9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w w:val="90"/>
          <w:sz w:val="28"/>
          <w:szCs w:val="28"/>
        </w:rPr>
        <w:t>参赛队伍的领队及主教练必须填写联系手机号码，以便联系工作。</w:t>
      </w:r>
    </w:p>
    <w:p w14:paraId="320F5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562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各参赛队必须于202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）前将报名表填写好并发送至邮箱：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u w:val="none"/>
        </w:rPr>
        <w:t>gdspqxh@163.com。一经报名，名单不得更改</w:t>
      </w:r>
      <w:r>
        <w:rPr>
          <w:rFonts w:hint="default" w:ascii="Times New Roman" w:hAnsi="Times New Roman" w:cs="Times New Roman"/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180975</wp:posOffset>
                </wp:positionV>
                <wp:extent cx="2245995" cy="1199515"/>
                <wp:effectExtent l="13970" t="13970" r="26035" b="2476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499EDF6">
                            <w:pPr>
                              <w:spacing w:before="120"/>
                              <w:jc w:val="center"/>
                              <w:rPr>
                                <w:rFonts w:ascii="宋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snapToGrid w:val="0"/>
                                <w:sz w:val="52"/>
                              </w:rPr>
                              <w:t>中国排球协会</w:t>
                            </w:r>
                          </w:p>
                          <w:p w14:paraId="5249950B">
                            <w:pPr>
                              <w:spacing w:before="120" w:line="240" w:lineRule="atLeast"/>
                              <w:ind w:left="-57"/>
                              <w:rPr>
                                <w:rFonts w:ascii="金山简标宋" w:eastAsia="金山简标宋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B1-2  </w:t>
                            </w:r>
                            <w:r>
                              <w:rPr>
                                <w:rFonts w:hint="eastAsia" w:ascii="金山简标宋" w:eastAsia="金山简标宋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金山简标宋" w:eastAsia="金山简标宋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2.65pt;margin-top:14.25pt;height:94.45pt;width:176.85pt;z-index:251660288;mso-width-relative:page;mso-height-relative:page;" fillcolor="#FFFFFF" filled="t" stroked="t" coordsize="21600,21600" o:gfxdata="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BZvM12wAAAAwBAAAPAAAAAAAA&#10;AAEAIAAAACIAAABkcnMvZG93bnJldi54bWxQSwECFAAUAAAACACHTuJAz+rlA0gCAACZBAAADgAA&#10;AAAAAAABACAAAAAqAQAAZHJzL2Uyb0RvYy54bWxQSwUGAAAAAAYABgBZAQAA5AU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499EDF6">
                      <w:pPr>
                        <w:spacing w:before="120"/>
                        <w:jc w:val="center"/>
                        <w:rPr>
                          <w:rFonts w:ascii="宋体"/>
                          <w:b/>
                          <w:sz w:val="52"/>
                        </w:rPr>
                      </w:pPr>
                      <w:r>
                        <w:rPr>
                          <w:rFonts w:hint="eastAsia" w:ascii="宋体"/>
                          <w:b/>
                          <w:snapToGrid w:val="0"/>
                          <w:sz w:val="52"/>
                        </w:rPr>
                        <w:t>中国排球协会</w:t>
                      </w:r>
                    </w:p>
                    <w:p w14:paraId="5249950B">
                      <w:pPr>
                        <w:spacing w:before="120" w:line="240" w:lineRule="atLeast"/>
                        <w:ind w:left="-57"/>
                        <w:rPr>
                          <w:rFonts w:ascii="金山简标宋" w:eastAsia="金山简标宋"/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4"/>
                        </w:rPr>
                        <w:t xml:space="preserve">B1-2  </w:t>
                      </w:r>
                      <w:r>
                        <w:rPr>
                          <w:rFonts w:hint="eastAsia" w:ascii="金山简标宋" w:eastAsia="金山简标宋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金山简标宋" w:eastAsia="金山简标宋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u w:val="none"/>
          <w:lang w:eastAsia="zh-CN"/>
        </w:rPr>
        <w:t>。</w:t>
      </w:r>
    </w:p>
    <w:p w14:paraId="4909ECDD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br w:type="page"/>
      </w:r>
    </w:p>
    <w:p w14:paraId="1E722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</w:p>
    <w:p w14:paraId="18A71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自愿参赛安全责任书</w:t>
      </w:r>
    </w:p>
    <w:p w14:paraId="3F29E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 w14:paraId="1EFDEEB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排球运动的疾病），因此我郑重声明，可以正常参加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u w:val="single"/>
          <w:lang w:val="en-US" w:eastAsia="zh-CN"/>
        </w:rPr>
        <w:t>4年“富琳裕邦新外滩杯”全国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  <w:lang w:val="en-US" w:eastAsia="zh-CN"/>
        </w:rPr>
        <w:t>青年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u w:val="single"/>
          <w:lang w:val="en-US" w:eastAsia="zh-CN"/>
        </w:rPr>
        <w:t>女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</w:rPr>
        <w:t>子排球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  <w:lang w:val="en-US" w:eastAsia="zh-CN"/>
        </w:rPr>
        <w:t>精英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</w:rPr>
        <w:t>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 w14:paraId="4369438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我充分了解本次比赛期间的训练或比赛有潜在的危险，以及可能由此而导致的受伤或事故，我会竭尽所能，以对自己的安全负责任的态度参赛。</w:t>
      </w:r>
    </w:p>
    <w:p w14:paraId="34F72D5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我本人愿意遵守本次比赛的所有规则规定；如果本人在参赛过程中发现或注意到任何风险和潜在风险，本人将立刻终止参赛或告之赛会组委会。</w:t>
      </w:r>
    </w:p>
    <w:p w14:paraId="38FBCCD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我本人以及我的亲属、继承人、代理人、个人代表将放弃追究所有导致伤残、损失或死亡的权利。</w:t>
      </w:r>
    </w:p>
    <w:p w14:paraId="26310EA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我同意接受主办方在比赛期间提供的现场急救性质的医务治疗，但在医院救治等发生的相关费用由本人负担。</w:t>
      </w:r>
    </w:p>
    <w:p w14:paraId="0C309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14:paraId="674494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参赛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队名称：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4C78F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领队签名：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 xml:space="preserve"> 教练签名：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</w:t>
      </w:r>
    </w:p>
    <w:p w14:paraId="53E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运动员签名：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294874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555F767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0B8DC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341F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75236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75236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C4215"/>
    <w:multiLevelType w:val="singleLevel"/>
    <w:tmpl w:val="86DC421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207C7A35"/>
    <w:rsid w:val="02BF6E5E"/>
    <w:rsid w:val="0341249E"/>
    <w:rsid w:val="05DE6643"/>
    <w:rsid w:val="073F621A"/>
    <w:rsid w:val="07E61114"/>
    <w:rsid w:val="08067BE1"/>
    <w:rsid w:val="087D6D95"/>
    <w:rsid w:val="09394DA5"/>
    <w:rsid w:val="096A2333"/>
    <w:rsid w:val="0B30096F"/>
    <w:rsid w:val="0CB10FCB"/>
    <w:rsid w:val="0E7F7D84"/>
    <w:rsid w:val="138757CF"/>
    <w:rsid w:val="16E24186"/>
    <w:rsid w:val="183E5987"/>
    <w:rsid w:val="1F477054"/>
    <w:rsid w:val="1F5B66CF"/>
    <w:rsid w:val="207C7A35"/>
    <w:rsid w:val="22A32D82"/>
    <w:rsid w:val="22D71EBF"/>
    <w:rsid w:val="234C2339"/>
    <w:rsid w:val="24354109"/>
    <w:rsid w:val="24E354BE"/>
    <w:rsid w:val="2606642B"/>
    <w:rsid w:val="2B824CF1"/>
    <w:rsid w:val="2F8D227C"/>
    <w:rsid w:val="2FF24DA7"/>
    <w:rsid w:val="315A1D85"/>
    <w:rsid w:val="32055333"/>
    <w:rsid w:val="3427663D"/>
    <w:rsid w:val="34B741CE"/>
    <w:rsid w:val="36384867"/>
    <w:rsid w:val="392749A5"/>
    <w:rsid w:val="3A246ECF"/>
    <w:rsid w:val="3A931668"/>
    <w:rsid w:val="40E11AFD"/>
    <w:rsid w:val="43301127"/>
    <w:rsid w:val="45595C36"/>
    <w:rsid w:val="47742C31"/>
    <w:rsid w:val="488E427D"/>
    <w:rsid w:val="490656CE"/>
    <w:rsid w:val="49980254"/>
    <w:rsid w:val="4A5C4C73"/>
    <w:rsid w:val="4AF66B7E"/>
    <w:rsid w:val="4EA35B58"/>
    <w:rsid w:val="4F93750C"/>
    <w:rsid w:val="514A7A0C"/>
    <w:rsid w:val="530627BD"/>
    <w:rsid w:val="53C82475"/>
    <w:rsid w:val="53E85A10"/>
    <w:rsid w:val="540E0287"/>
    <w:rsid w:val="55150F0B"/>
    <w:rsid w:val="56D14D0A"/>
    <w:rsid w:val="56DD7BA8"/>
    <w:rsid w:val="58FE4ABE"/>
    <w:rsid w:val="5A5E3734"/>
    <w:rsid w:val="5D3439BE"/>
    <w:rsid w:val="5E6E50ED"/>
    <w:rsid w:val="5F206BEF"/>
    <w:rsid w:val="61DB0340"/>
    <w:rsid w:val="647F4A97"/>
    <w:rsid w:val="67470F78"/>
    <w:rsid w:val="68AA4393"/>
    <w:rsid w:val="69A61651"/>
    <w:rsid w:val="6A376523"/>
    <w:rsid w:val="6C467142"/>
    <w:rsid w:val="6FA006CC"/>
    <w:rsid w:val="71D368CA"/>
    <w:rsid w:val="73413181"/>
    <w:rsid w:val="73B1735E"/>
    <w:rsid w:val="74FD5958"/>
    <w:rsid w:val="77E24710"/>
    <w:rsid w:val="7B527FDB"/>
    <w:rsid w:val="7BA47C5F"/>
    <w:rsid w:val="7BFF2947"/>
    <w:rsid w:val="7D4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ascii="Times New Roman" w:hAnsi="Times New Roman"/>
      <w:sz w:val="44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表格文字"/>
    <w:basedOn w:val="13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3">
    <w:name w:val="正文 New New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20381;&#35834;\Desktop\2024&#24180;&#31908;&#28207;&#28595;&#22823;&#28286;&#21306;&#38738;&#24180;&#22899;&#23376;&#25490;&#29699;&#31934;&#33521;&#36187;&#31454;&#36187;&#35268;&#3124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2024年粤港澳大湾区青年女子排球精英赛竞赛规程.docx</Template>
  <Pages>2</Pages>
  <Words>2219</Words>
  <Characters>2403</Characters>
  <Lines>0</Lines>
  <Paragraphs>0</Paragraphs>
  <TotalTime>796</TotalTime>
  <ScaleCrop>false</ScaleCrop>
  <LinksUpToDate>false</LinksUpToDate>
  <CharactersWithSpaces>2646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2024-04-03T09:54:00Z</dcterms:created>
  <dc:creator>小徐</dc:creator>
  <cp:lastModifiedBy>◥ ☆●★﹏</cp:lastModifiedBy>
  <cp:lastPrinted>2024-09-05T05:00:00Z</cp:lastPrinted>
  <dcterms:modified xsi:type="dcterms:W3CDTF">2024-09-27T03:13:20Z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46573C96CD684B0EB391C6F984373289_11</vt:lpwstr>
  </property>
</Properties>
</file>